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84" w:rsidRPr="004F268D" w:rsidRDefault="00022E84" w:rsidP="004F268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Posted 08/20/2014 at 8:18 am by JAV</w:t>
      </w:r>
    </w:p>
    <w:p w:rsidR="00022E84" w:rsidRDefault="00022E84" w:rsidP="00DD354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22E84" w:rsidRDefault="00022E84" w:rsidP="00DD354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22E84" w:rsidRPr="00EC54BB" w:rsidRDefault="00022E84" w:rsidP="00DD354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C54BB">
        <w:rPr>
          <w:rFonts w:ascii="Arial" w:hAnsi="Arial" w:cs="Arial"/>
          <w:sz w:val="20"/>
          <w:szCs w:val="20"/>
        </w:rPr>
        <w:t>Harvard Council on Aging Board of Directors</w:t>
      </w:r>
    </w:p>
    <w:p w:rsidR="00022E84" w:rsidRPr="00EC54BB" w:rsidRDefault="00022E84" w:rsidP="00DD354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C54BB">
        <w:rPr>
          <w:rFonts w:ascii="Arial" w:hAnsi="Arial" w:cs="Arial"/>
          <w:sz w:val="20"/>
          <w:szCs w:val="20"/>
        </w:rPr>
        <w:t>Annual Planning Meeting Agenda</w:t>
      </w:r>
    </w:p>
    <w:p w:rsidR="00022E84" w:rsidRPr="00EC54BB" w:rsidRDefault="00022E84" w:rsidP="00DD354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C54BB">
        <w:rPr>
          <w:rFonts w:ascii="Arial" w:hAnsi="Arial" w:cs="Arial"/>
          <w:color w:val="000000"/>
          <w:sz w:val="20"/>
          <w:szCs w:val="20"/>
        </w:rPr>
        <w:t>August 26, 2014</w:t>
      </w:r>
    </w:p>
    <w:p w:rsidR="00022E84" w:rsidRDefault="00022E84" w:rsidP="00DD3544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EC54BB">
        <w:rPr>
          <w:rFonts w:ascii="Arial" w:hAnsi="Arial" w:cs="Arial"/>
          <w:color w:val="000000"/>
          <w:sz w:val="20"/>
          <w:szCs w:val="20"/>
        </w:rPr>
        <w:t>9:00 AM - 12:00 PM</w:t>
      </w:r>
    </w:p>
    <w:p w:rsidR="00022E84" w:rsidRPr="00EC54BB" w:rsidRDefault="00022E84" w:rsidP="00DD354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Hildreth House</w:t>
      </w:r>
    </w:p>
    <w:p w:rsidR="00022E84" w:rsidRPr="00EC54BB" w:rsidRDefault="00022E84" w:rsidP="00DD354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C54BB">
        <w:rPr>
          <w:rFonts w:ascii="Arial" w:hAnsi="Arial" w:cs="Arial"/>
          <w:sz w:val="20"/>
          <w:szCs w:val="20"/>
        </w:rPr>
        <w:br/>
      </w:r>
    </w:p>
    <w:p w:rsidR="00022E84" w:rsidRPr="00EC54BB" w:rsidRDefault="00022E84" w:rsidP="00EC54B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C54B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9:00 </w:t>
      </w:r>
      <w:r w:rsidRPr="00EC54BB">
        <w:rPr>
          <w:rFonts w:ascii="Arial" w:hAnsi="Arial" w:cs="Arial"/>
          <w:color w:val="000000"/>
          <w:sz w:val="20"/>
          <w:szCs w:val="20"/>
        </w:rPr>
        <w:t xml:space="preserve">AM Check </w:t>
      </w:r>
      <w:r>
        <w:rPr>
          <w:rFonts w:ascii="Arial" w:hAnsi="Arial" w:cs="Arial"/>
          <w:color w:val="000000"/>
          <w:sz w:val="20"/>
          <w:szCs w:val="20"/>
        </w:rPr>
        <w:t>–</w:t>
      </w:r>
      <w:r w:rsidRPr="00EC54BB">
        <w:rPr>
          <w:rFonts w:ascii="Arial" w:hAnsi="Arial" w:cs="Arial"/>
          <w:color w:val="000000"/>
          <w:sz w:val="20"/>
          <w:szCs w:val="20"/>
        </w:rPr>
        <w:t xml:space="preserve"> in</w:t>
      </w:r>
      <w:r>
        <w:rPr>
          <w:rFonts w:ascii="Arial" w:hAnsi="Arial" w:cs="Arial"/>
          <w:color w:val="000000"/>
          <w:sz w:val="20"/>
          <w:szCs w:val="20"/>
        </w:rPr>
        <w:t xml:space="preserve">   Highlights from 2013/2014</w:t>
      </w:r>
      <w:r>
        <w:rPr>
          <w:rFonts w:ascii="Arial" w:hAnsi="Arial" w:cs="Arial"/>
          <w:sz w:val="20"/>
          <w:szCs w:val="20"/>
        </w:rPr>
        <w:t xml:space="preserve"> and </w:t>
      </w:r>
      <w:r w:rsidRPr="00EC54BB">
        <w:rPr>
          <w:rFonts w:ascii="Arial" w:hAnsi="Arial" w:cs="Arial"/>
          <w:sz w:val="20"/>
          <w:szCs w:val="20"/>
        </w:rPr>
        <w:t>Hope</w:t>
      </w:r>
      <w:r>
        <w:rPr>
          <w:rFonts w:ascii="Arial" w:hAnsi="Arial" w:cs="Arial"/>
          <w:sz w:val="20"/>
          <w:szCs w:val="20"/>
        </w:rPr>
        <w:t>s for 2014/2015</w:t>
      </w:r>
    </w:p>
    <w:p w:rsidR="00022E84" w:rsidRPr="00EC54BB" w:rsidRDefault="00022E84" w:rsidP="00EC54B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C54BB">
        <w:rPr>
          <w:rFonts w:ascii="Arial" w:hAnsi="Arial" w:cs="Arial"/>
          <w:sz w:val="20"/>
          <w:szCs w:val="20"/>
        </w:rPr>
        <w:br/>
      </w:r>
    </w:p>
    <w:p w:rsidR="00022E84" w:rsidRPr="00EC54BB" w:rsidRDefault="00022E84" w:rsidP="00EC54B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C54BB">
        <w:rPr>
          <w:rFonts w:ascii="Arial" w:hAnsi="Arial" w:cs="Arial"/>
          <w:color w:val="000000"/>
          <w:sz w:val="20"/>
          <w:szCs w:val="20"/>
        </w:rPr>
        <w:t>9:10 AM Review June Minutes</w:t>
      </w:r>
    </w:p>
    <w:p w:rsidR="00022E84" w:rsidRPr="00EC54BB" w:rsidRDefault="00022E84" w:rsidP="00EC54B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C54BB">
        <w:rPr>
          <w:rFonts w:ascii="Arial" w:hAnsi="Arial" w:cs="Arial"/>
          <w:sz w:val="20"/>
          <w:szCs w:val="20"/>
        </w:rPr>
        <w:tab/>
        <w:t xml:space="preserve">Brief Committee Reports and Director’s Report </w:t>
      </w:r>
    </w:p>
    <w:p w:rsidR="00022E84" w:rsidRPr="00EC54BB" w:rsidRDefault="00022E84" w:rsidP="00EC54B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C54BB">
        <w:rPr>
          <w:rFonts w:ascii="Arial" w:hAnsi="Arial" w:cs="Arial"/>
          <w:sz w:val="20"/>
          <w:szCs w:val="20"/>
        </w:rPr>
        <w:tab/>
        <w:t>HHIC Report - Please be familia</w:t>
      </w:r>
      <w:r>
        <w:rPr>
          <w:rFonts w:ascii="Arial" w:hAnsi="Arial" w:cs="Arial"/>
          <w:sz w:val="20"/>
          <w:szCs w:val="20"/>
        </w:rPr>
        <w:t>r with the Phased Plan (1, 2, 3)</w:t>
      </w:r>
    </w:p>
    <w:p w:rsidR="00022E84" w:rsidRPr="00EC54BB" w:rsidRDefault="00022E84" w:rsidP="00EC54B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C54BB">
        <w:rPr>
          <w:rFonts w:ascii="Arial" w:hAnsi="Arial" w:cs="Arial"/>
          <w:sz w:val="20"/>
          <w:szCs w:val="20"/>
        </w:rPr>
        <w:br/>
      </w:r>
    </w:p>
    <w:p w:rsidR="00022E84" w:rsidRPr="00EC54BB" w:rsidRDefault="00022E84" w:rsidP="00EC54B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C54BB">
        <w:rPr>
          <w:rFonts w:ascii="Arial" w:hAnsi="Arial" w:cs="Arial"/>
          <w:color w:val="000000"/>
          <w:sz w:val="20"/>
          <w:szCs w:val="20"/>
        </w:rPr>
        <w:t>9:30 AM Organize the COA Board</w:t>
      </w:r>
    </w:p>
    <w:p w:rsidR="00022E84" w:rsidRPr="00EC54BB" w:rsidRDefault="00022E84" w:rsidP="00EC54BB">
      <w:pPr>
        <w:numPr>
          <w:ilvl w:val="1"/>
          <w:numId w:val="1"/>
        </w:numPr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 w:rsidRPr="00EC54BB">
        <w:rPr>
          <w:rFonts w:ascii="Arial" w:hAnsi="Arial" w:cs="Arial"/>
          <w:sz w:val="20"/>
          <w:szCs w:val="20"/>
        </w:rPr>
        <w:t>Term Limits</w:t>
      </w:r>
    </w:p>
    <w:p w:rsidR="00022E84" w:rsidRPr="00EC54BB" w:rsidRDefault="00022E84" w:rsidP="00EC54BB">
      <w:pPr>
        <w:numPr>
          <w:ilvl w:val="1"/>
          <w:numId w:val="1"/>
        </w:numPr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 w:rsidRPr="00EC54BB">
        <w:rPr>
          <w:rFonts w:ascii="Arial" w:hAnsi="Arial" w:cs="Arial"/>
          <w:sz w:val="20"/>
          <w:szCs w:val="20"/>
        </w:rPr>
        <w:t>Elect officers</w:t>
      </w:r>
    </w:p>
    <w:p w:rsidR="00022E84" w:rsidRPr="00EC54BB" w:rsidRDefault="00022E84" w:rsidP="00EC54BB">
      <w:pPr>
        <w:numPr>
          <w:ilvl w:val="1"/>
          <w:numId w:val="1"/>
        </w:numPr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 w:rsidRPr="00EC54BB">
        <w:rPr>
          <w:rFonts w:ascii="Arial" w:hAnsi="Arial" w:cs="Arial"/>
          <w:sz w:val="20"/>
          <w:szCs w:val="20"/>
        </w:rPr>
        <w:t xml:space="preserve">Review </w:t>
      </w:r>
      <w:r>
        <w:rPr>
          <w:rFonts w:ascii="Arial" w:hAnsi="Arial" w:cs="Arial"/>
          <w:sz w:val="20"/>
          <w:szCs w:val="20"/>
        </w:rPr>
        <w:t>Standing Committees - A</w:t>
      </w:r>
      <w:r w:rsidRPr="00EC54BB">
        <w:rPr>
          <w:rFonts w:ascii="Arial" w:hAnsi="Arial" w:cs="Arial"/>
          <w:sz w:val="20"/>
          <w:szCs w:val="20"/>
        </w:rPr>
        <w:t>dd or delete committees</w:t>
      </w:r>
    </w:p>
    <w:p w:rsidR="00022E84" w:rsidRPr="00EC54BB" w:rsidRDefault="00022E84" w:rsidP="00EC54BB">
      <w:pPr>
        <w:numPr>
          <w:ilvl w:val="1"/>
          <w:numId w:val="1"/>
        </w:numPr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 w:rsidRPr="00EC54BB">
        <w:rPr>
          <w:rFonts w:ascii="Arial" w:hAnsi="Arial" w:cs="Arial"/>
          <w:sz w:val="20"/>
          <w:szCs w:val="20"/>
        </w:rPr>
        <w:t>Review Policies and Procedures for the</w:t>
      </w:r>
      <w:r>
        <w:rPr>
          <w:rFonts w:ascii="Arial" w:hAnsi="Arial" w:cs="Arial"/>
          <w:sz w:val="20"/>
          <w:szCs w:val="20"/>
        </w:rPr>
        <w:t xml:space="preserve"> Harvard COA Board</w:t>
      </w:r>
      <w:r w:rsidRPr="00EC54BB">
        <w:rPr>
          <w:rFonts w:ascii="Arial" w:hAnsi="Arial" w:cs="Arial"/>
          <w:sz w:val="20"/>
          <w:szCs w:val="20"/>
        </w:rPr>
        <w:t>.</w:t>
      </w:r>
    </w:p>
    <w:p w:rsidR="00022E84" w:rsidRPr="00EC54BB" w:rsidRDefault="00022E84" w:rsidP="00EC54B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C54BB">
        <w:rPr>
          <w:rFonts w:ascii="Arial" w:hAnsi="Arial" w:cs="Arial"/>
          <w:sz w:val="20"/>
          <w:szCs w:val="20"/>
        </w:rPr>
        <w:br/>
      </w:r>
    </w:p>
    <w:p w:rsidR="00022E84" w:rsidRPr="00EC54BB" w:rsidRDefault="00022E84" w:rsidP="00EC54B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C54BB">
        <w:rPr>
          <w:rFonts w:ascii="Arial" w:hAnsi="Arial" w:cs="Arial"/>
          <w:color w:val="000000"/>
          <w:sz w:val="20"/>
          <w:szCs w:val="20"/>
        </w:rPr>
        <w:t xml:space="preserve">10:00 AM Break </w:t>
      </w:r>
    </w:p>
    <w:p w:rsidR="00022E84" w:rsidRPr="00EC54BB" w:rsidRDefault="00022E84" w:rsidP="00EC54B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C54BB">
        <w:rPr>
          <w:rFonts w:ascii="Arial" w:hAnsi="Arial" w:cs="Arial"/>
          <w:sz w:val="20"/>
          <w:szCs w:val="20"/>
        </w:rPr>
        <w:br/>
      </w:r>
    </w:p>
    <w:p w:rsidR="00022E84" w:rsidRPr="00EC54BB" w:rsidRDefault="00022E84" w:rsidP="00EC54B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10:15 </w:t>
      </w:r>
      <w:r w:rsidRPr="00EC54BB">
        <w:rPr>
          <w:rFonts w:ascii="Arial" w:hAnsi="Arial" w:cs="Arial"/>
          <w:color w:val="000000"/>
          <w:sz w:val="20"/>
          <w:szCs w:val="20"/>
        </w:rPr>
        <w:t>AM Board Goals and Planning for the 2014 - 2015 Year</w:t>
      </w:r>
    </w:p>
    <w:p w:rsidR="00022E84" w:rsidRPr="00EC54BB" w:rsidRDefault="00022E84" w:rsidP="00DD354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C54B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EC54BB">
        <w:rPr>
          <w:rFonts w:ascii="Arial" w:hAnsi="Arial" w:cs="Arial"/>
          <w:sz w:val="20"/>
          <w:szCs w:val="20"/>
        </w:rPr>
        <w:t>A. Review Goals for 2013/2014</w:t>
      </w:r>
      <w:r>
        <w:rPr>
          <w:rFonts w:ascii="Arial" w:hAnsi="Arial" w:cs="Arial"/>
          <w:sz w:val="20"/>
          <w:szCs w:val="20"/>
        </w:rPr>
        <w:t xml:space="preserve"> (</w:t>
      </w:r>
      <w:r w:rsidRPr="00EC54BB">
        <w:rPr>
          <w:rFonts w:ascii="Arial" w:hAnsi="Arial" w:cs="Arial"/>
          <w:sz w:val="20"/>
          <w:szCs w:val="20"/>
        </w:rPr>
        <w:t>Select scribe for flip chart</w:t>
      </w:r>
      <w:r>
        <w:rPr>
          <w:rFonts w:ascii="Arial" w:hAnsi="Arial" w:cs="Arial"/>
          <w:sz w:val="20"/>
          <w:szCs w:val="20"/>
        </w:rPr>
        <w:t>)</w:t>
      </w:r>
    </w:p>
    <w:p w:rsidR="00022E84" w:rsidRPr="00EC54BB" w:rsidRDefault="00022E84" w:rsidP="00EC54B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B</w:t>
      </w:r>
      <w:r w:rsidRPr="00EC54BB">
        <w:rPr>
          <w:rFonts w:ascii="Arial" w:hAnsi="Arial" w:cs="Arial"/>
          <w:sz w:val="20"/>
          <w:szCs w:val="20"/>
        </w:rPr>
        <w:t>. What goal is most important for the COA and why?</w:t>
      </w:r>
    </w:p>
    <w:p w:rsidR="00022E84" w:rsidRPr="00EC54BB" w:rsidRDefault="00022E84" w:rsidP="00EC54B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C</w:t>
      </w:r>
      <w:r w:rsidRPr="00EC54BB">
        <w:rPr>
          <w:rFonts w:ascii="Arial" w:hAnsi="Arial" w:cs="Arial"/>
          <w:sz w:val="20"/>
          <w:szCs w:val="20"/>
        </w:rPr>
        <w:t>. Do you have a goal for yourself as a board member/Director?</w:t>
      </w:r>
    </w:p>
    <w:p w:rsidR="00022E84" w:rsidRDefault="00022E84" w:rsidP="00EC54B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D</w:t>
      </w:r>
      <w:r w:rsidRPr="00EC54BB">
        <w:rPr>
          <w:rFonts w:ascii="Arial" w:hAnsi="Arial" w:cs="Arial"/>
          <w:sz w:val="20"/>
          <w:szCs w:val="20"/>
        </w:rPr>
        <w:t xml:space="preserve">. Possible ideas: 1) FCOA Relationship/responsibilities, 2) My Senior Center, </w:t>
      </w:r>
    </w:p>
    <w:p w:rsidR="00022E84" w:rsidRPr="00EC54BB" w:rsidRDefault="00022E84" w:rsidP="00EC54B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Pr="00EC54BB">
        <w:rPr>
          <w:rFonts w:ascii="Arial" w:hAnsi="Arial" w:cs="Arial"/>
          <w:sz w:val="20"/>
          <w:szCs w:val="20"/>
        </w:rPr>
        <w:t>3) Phased Plan for HHIC</w:t>
      </w:r>
    </w:p>
    <w:p w:rsidR="00022E84" w:rsidRPr="00EC54BB" w:rsidRDefault="00022E84" w:rsidP="00EC54B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C54BB">
        <w:rPr>
          <w:rFonts w:ascii="Arial" w:hAnsi="Arial" w:cs="Arial"/>
          <w:sz w:val="20"/>
          <w:szCs w:val="20"/>
        </w:rPr>
        <w:br/>
      </w:r>
    </w:p>
    <w:p w:rsidR="00022E84" w:rsidRPr="00EC54BB" w:rsidRDefault="00022E84" w:rsidP="00EC54B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11:30 Miscellaneous r</w:t>
      </w:r>
      <w:r w:rsidRPr="00EC54BB">
        <w:rPr>
          <w:rFonts w:ascii="Arial" w:hAnsi="Arial" w:cs="Arial"/>
          <w:color w:val="000000"/>
          <w:sz w:val="20"/>
          <w:szCs w:val="20"/>
        </w:rPr>
        <w:t>eports and discussions</w:t>
      </w:r>
    </w:p>
    <w:p w:rsidR="00022E84" w:rsidRPr="00DD3544" w:rsidRDefault="00022E84" w:rsidP="00DD3544">
      <w:pPr>
        <w:pStyle w:val="ListParagraph"/>
        <w:numPr>
          <w:ilvl w:val="0"/>
          <w:numId w:val="3"/>
        </w:numPr>
        <w:spacing w:after="100" w:line="240" w:lineRule="auto"/>
        <w:rPr>
          <w:rFonts w:ascii="Arial" w:hAnsi="Arial" w:cs="Arial"/>
          <w:sz w:val="20"/>
          <w:szCs w:val="20"/>
        </w:rPr>
      </w:pPr>
      <w:r w:rsidRPr="00DD3544">
        <w:rPr>
          <w:rFonts w:ascii="Arial" w:hAnsi="Arial" w:cs="Arial"/>
          <w:sz w:val="20"/>
          <w:szCs w:val="20"/>
        </w:rPr>
        <w:t>Non-resident status for COA functions</w:t>
      </w:r>
    </w:p>
    <w:p w:rsidR="00022E84" w:rsidRDefault="00022E84" w:rsidP="00DD3544">
      <w:pPr>
        <w:pStyle w:val="ListParagraph"/>
        <w:numPr>
          <w:ilvl w:val="0"/>
          <w:numId w:val="3"/>
        </w:numPr>
        <w:spacing w:after="10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</w:t>
      </w:r>
    </w:p>
    <w:p w:rsidR="00022E84" w:rsidRDefault="00022E84" w:rsidP="00E7354D">
      <w:pPr>
        <w:spacing w:after="100" w:line="240" w:lineRule="auto"/>
        <w:rPr>
          <w:rFonts w:ascii="Arial" w:hAnsi="Arial" w:cs="Arial"/>
          <w:sz w:val="20"/>
          <w:szCs w:val="20"/>
        </w:rPr>
      </w:pPr>
    </w:p>
    <w:p w:rsidR="00022E84" w:rsidRPr="00E7354D" w:rsidRDefault="00022E84" w:rsidP="00E7354D">
      <w:pPr>
        <w:spacing w:after="10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12:00 Adjournment</w:t>
      </w:r>
    </w:p>
    <w:p w:rsidR="00022E84" w:rsidRDefault="00022E84"/>
    <w:sectPr w:rsidR="00022E84" w:rsidSect="009215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62D4F"/>
    <w:multiLevelType w:val="hybridMultilevel"/>
    <w:tmpl w:val="6D361584"/>
    <w:lvl w:ilvl="0" w:tplc="D4A2C0DC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537584B"/>
    <w:multiLevelType w:val="multilevel"/>
    <w:tmpl w:val="1EC0F82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B842058"/>
    <w:multiLevelType w:val="multilevel"/>
    <w:tmpl w:val="00A28A2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54BB"/>
    <w:rsid w:val="00022E84"/>
    <w:rsid w:val="00044113"/>
    <w:rsid w:val="003D0D61"/>
    <w:rsid w:val="004F268D"/>
    <w:rsid w:val="00921529"/>
    <w:rsid w:val="00A45C66"/>
    <w:rsid w:val="00DD3544"/>
    <w:rsid w:val="00E7354D"/>
    <w:rsid w:val="00EC54BB"/>
    <w:rsid w:val="00F00EF9"/>
    <w:rsid w:val="00FB2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F2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FE3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50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3386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0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0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0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50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50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50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50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50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50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50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50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50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50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50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50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50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50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50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50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50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50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50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50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50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50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50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50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157</Words>
  <Characters>895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Posted 08/20/2014 at 8:18 am by JAV</dc:title>
  <dc:subject/>
  <dc:creator>Jack Guswa</dc:creator>
  <cp:keywords/>
  <dc:description/>
  <cp:lastModifiedBy>TownClerk</cp:lastModifiedBy>
  <cp:revision>2</cp:revision>
  <cp:lastPrinted>2014-08-20T12:18:00Z</cp:lastPrinted>
  <dcterms:created xsi:type="dcterms:W3CDTF">2014-08-20T12:19:00Z</dcterms:created>
  <dcterms:modified xsi:type="dcterms:W3CDTF">2014-08-20T12:19:00Z</dcterms:modified>
</cp:coreProperties>
</file>